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959" w:rsidRDefault="00D215AF" w:rsidP="00040B8C">
      <w:pPr>
        <w:pStyle w:val="NKCBodytext"/>
        <w:tabs>
          <w:tab w:val="left" w:pos="990"/>
        </w:tabs>
        <w:spacing w:before="360"/>
      </w:pPr>
      <w:bookmarkStart w:id="0" w:name="_GoBack"/>
      <w:bookmarkEnd w:id="0"/>
      <w:r w:rsidRPr="0091176B">
        <w:rPr>
          <w:b/>
        </w:rPr>
        <w:t>Date:</w:t>
      </w:r>
      <w:r>
        <w:t xml:space="preserve"> </w:t>
      </w:r>
      <w:r>
        <w:tab/>
      </w:r>
      <w:sdt>
        <w:sdtPr>
          <w:alias w:val="Date"/>
          <w:tag w:val="Date"/>
          <w:id w:val="446278936"/>
          <w:lock w:val="sdtLocked"/>
          <w:placeholder>
            <w:docPart w:val="C5FA60283CE642459390E801FC6615BD"/>
          </w:placeholder>
          <w:showingPlcHdr/>
          <w:date>
            <w:dateFormat w:val="MMMM d, yyyy"/>
            <w:lid w:val="en-US"/>
            <w:storeMappedDataAs w:val="dateTime"/>
            <w:calendar w:val="gregorian"/>
          </w:date>
        </w:sdtPr>
        <w:sdtEndPr/>
        <w:sdtContent>
          <w:r w:rsidRPr="001636B8">
            <w:rPr>
              <w:rStyle w:val="PlaceholderText"/>
            </w:rPr>
            <w:t>Click here to enter a date.</w:t>
          </w:r>
        </w:sdtContent>
      </w:sdt>
    </w:p>
    <w:p w:rsidR="00613994" w:rsidRDefault="00D215AF" w:rsidP="00D215AF">
      <w:pPr>
        <w:pStyle w:val="NKCBodytext"/>
        <w:tabs>
          <w:tab w:val="left" w:pos="990"/>
        </w:tabs>
      </w:pPr>
      <w:r w:rsidRPr="0091176B">
        <w:rPr>
          <w:b/>
        </w:rPr>
        <w:t>To:</w:t>
      </w:r>
      <w:r>
        <w:t xml:space="preserve"> </w:t>
      </w:r>
      <w:r>
        <w:tab/>
      </w:r>
      <w:sdt>
        <w:sdtPr>
          <w:alias w:val="To - Name"/>
          <w:tag w:val="To - Name"/>
          <w:id w:val="-731387864"/>
          <w:lock w:val="sdtLocked"/>
          <w:placeholder>
            <w:docPart w:val="9ED0831464C749D9A9A0999C2C6EA90C"/>
          </w:placeholder>
          <w:showingPlcHdr/>
        </w:sdtPr>
        <w:sdtEndPr/>
        <w:sdtContent>
          <w:r w:rsidR="0004074B">
            <w:rPr>
              <w:rStyle w:val="PlaceholderText"/>
            </w:rPr>
            <w:t>Click here to enter n</w:t>
          </w:r>
          <w:r>
            <w:rPr>
              <w:rStyle w:val="PlaceholderText"/>
            </w:rPr>
            <w:t>ame</w:t>
          </w:r>
          <w:r w:rsidR="0004074B">
            <w:rPr>
              <w:rStyle w:val="PlaceholderText"/>
            </w:rPr>
            <w:t>.</w:t>
          </w:r>
        </w:sdtContent>
      </w:sdt>
    </w:p>
    <w:p w:rsidR="002E1EC8" w:rsidRDefault="00D215AF" w:rsidP="00D215AF">
      <w:pPr>
        <w:pStyle w:val="NKCBodytext"/>
        <w:tabs>
          <w:tab w:val="left" w:pos="990"/>
        </w:tabs>
      </w:pPr>
      <w:r w:rsidRPr="0091176B">
        <w:rPr>
          <w:b/>
        </w:rPr>
        <w:t>Fax:</w:t>
      </w:r>
      <w:r>
        <w:t xml:space="preserve"> </w:t>
      </w:r>
      <w:r>
        <w:tab/>
      </w:r>
      <w:sdt>
        <w:sdtPr>
          <w:alias w:val="To - Fax number"/>
          <w:tag w:val="To - Fax number"/>
          <w:id w:val="1365183554"/>
          <w:lock w:val="sdtLocked"/>
          <w:placeholder>
            <w:docPart w:val="22C9483F61F643D4944E8F0AECC2E3B8"/>
          </w:placeholder>
          <w:showingPlcHdr/>
        </w:sdtPr>
        <w:sdtEndPr/>
        <w:sdtContent>
          <w:r>
            <w:rPr>
              <w:rStyle w:val="PlaceholderText"/>
            </w:rPr>
            <w:t>Click here to enter fax number</w:t>
          </w:r>
          <w:r w:rsidRPr="001636B8">
            <w:rPr>
              <w:rStyle w:val="PlaceholderText"/>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416"/>
        <w:gridCol w:w="4542"/>
      </w:tblGrid>
      <w:tr w:rsidR="00726A2E" w:rsidRPr="00726A2E" w:rsidTr="00726A2E">
        <w:tc>
          <w:tcPr>
            <w:tcW w:w="5034" w:type="dxa"/>
            <w:gridSpan w:val="2"/>
          </w:tcPr>
          <w:p w:rsidR="0091176B" w:rsidRDefault="0091176B" w:rsidP="00726A2E">
            <w:pPr>
              <w:pStyle w:val="NKCBodytext"/>
              <w:tabs>
                <w:tab w:val="left" w:pos="990"/>
              </w:tabs>
              <w:spacing w:before="160" w:after="160"/>
            </w:pPr>
          </w:p>
          <w:p w:rsidR="00726A2E" w:rsidRPr="00726A2E" w:rsidRDefault="00726A2E" w:rsidP="0004074B">
            <w:pPr>
              <w:pStyle w:val="NKCBodytext"/>
              <w:tabs>
                <w:tab w:val="left" w:pos="990"/>
              </w:tabs>
              <w:spacing w:before="160" w:after="160"/>
            </w:pPr>
            <w:r w:rsidRPr="0091176B">
              <w:rPr>
                <w:b/>
              </w:rPr>
              <w:t>From:</w:t>
            </w:r>
            <w:r w:rsidRPr="00726A2E">
              <w:tab/>
              <w:t xml:space="preserve"> </w:t>
            </w:r>
            <w:sdt>
              <w:sdtPr>
                <w:alias w:val="From - Name"/>
                <w:tag w:val="From - Name"/>
                <w:id w:val="43581743"/>
                <w:placeholder>
                  <w:docPart w:val="5B1ED2C131EF4E74AEB808373953910E"/>
                </w:placeholder>
                <w:showingPlcHdr/>
              </w:sdtPr>
              <w:sdtEndPr/>
              <w:sdtContent>
                <w:r w:rsidRPr="00726A2E">
                  <w:rPr>
                    <w:rStyle w:val="PlaceholderText"/>
                  </w:rPr>
                  <w:t xml:space="preserve">Click here to enter </w:t>
                </w:r>
                <w:r w:rsidR="0004074B">
                  <w:rPr>
                    <w:rStyle w:val="PlaceholderText"/>
                  </w:rPr>
                  <w:t>n</w:t>
                </w:r>
                <w:r w:rsidRPr="00726A2E">
                  <w:rPr>
                    <w:rStyle w:val="PlaceholderText"/>
                  </w:rPr>
                  <w:t>ame.</w:t>
                </w:r>
              </w:sdtContent>
            </w:sdt>
          </w:p>
        </w:tc>
        <w:tc>
          <w:tcPr>
            <w:tcW w:w="4542" w:type="dxa"/>
          </w:tcPr>
          <w:p w:rsidR="00726A2E" w:rsidRPr="00726A2E" w:rsidRDefault="00726A2E" w:rsidP="00726A2E">
            <w:pPr>
              <w:pStyle w:val="NKCBodytext"/>
              <w:tabs>
                <w:tab w:val="left" w:pos="1716"/>
              </w:tabs>
              <w:spacing w:before="160" w:after="160"/>
            </w:pPr>
          </w:p>
        </w:tc>
      </w:tr>
      <w:tr w:rsidR="00726A2E" w:rsidRPr="00726A2E" w:rsidTr="0091176B">
        <w:trPr>
          <w:trHeight w:val="522"/>
        </w:trPr>
        <w:tc>
          <w:tcPr>
            <w:tcW w:w="3618" w:type="dxa"/>
          </w:tcPr>
          <w:p w:rsidR="00726A2E" w:rsidRPr="00726A2E" w:rsidRDefault="00726A2E" w:rsidP="00150FD6">
            <w:pPr>
              <w:pStyle w:val="NKCBodytext"/>
              <w:tabs>
                <w:tab w:val="left" w:pos="990"/>
              </w:tabs>
              <w:spacing w:before="160" w:after="160"/>
            </w:pPr>
            <w:r w:rsidRPr="0091176B">
              <w:rPr>
                <w:b/>
              </w:rPr>
              <w:t>Phone</w:t>
            </w:r>
            <w:r w:rsidRPr="00726A2E">
              <w:t xml:space="preserve">: </w:t>
            </w:r>
            <w:r w:rsidR="00150FD6">
              <w:t>425-821-8785</w:t>
            </w:r>
          </w:p>
        </w:tc>
        <w:tc>
          <w:tcPr>
            <w:tcW w:w="5958" w:type="dxa"/>
            <w:gridSpan w:val="2"/>
          </w:tcPr>
          <w:p w:rsidR="00726A2E" w:rsidRPr="00726A2E" w:rsidRDefault="00726A2E" w:rsidP="00726A2E">
            <w:pPr>
              <w:pStyle w:val="NKCBodytext"/>
              <w:tabs>
                <w:tab w:val="left" w:pos="1716"/>
              </w:tabs>
              <w:spacing w:before="160" w:after="160"/>
            </w:pPr>
            <w:r w:rsidRPr="0091176B">
              <w:rPr>
                <w:b/>
              </w:rPr>
              <w:t>Department / Unit:</w:t>
            </w:r>
            <w:r>
              <w:t xml:space="preserve"> </w:t>
            </w:r>
            <w:sdt>
              <w:sdtPr>
                <w:alias w:val="Dept / Unit"/>
                <w:tag w:val="Dept / Unit"/>
                <w:id w:val="-305390083"/>
                <w:lock w:val="sdtLocked"/>
                <w:placeholder>
                  <w:docPart w:val="ABF01FDF0ED74B4898E24A9B57E36A7B"/>
                </w:placeholder>
                <w:showingPlcHdr/>
              </w:sdtPr>
              <w:sdtEndPr/>
              <w:sdtContent>
                <w:r w:rsidRPr="00BD4D1C">
                  <w:rPr>
                    <w:rStyle w:val="PlaceholderText"/>
                  </w:rPr>
                  <w:t>Click here to enter text.</w:t>
                </w:r>
              </w:sdtContent>
            </w:sdt>
          </w:p>
        </w:tc>
      </w:tr>
      <w:tr w:rsidR="00726A2E" w:rsidRPr="00726A2E" w:rsidTr="00726A2E">
        <w:tc>
          <w:tcPr>
            <w:tcW w:w="3618" w:type="dxa"/>
          </w:tcPr>
          <w:p w:rsidR="00726A2E" w:rsidRPr="00726A2E" w:rsidRDefault="00726A2E" w:rsidP="00150FD6">
            <w:pPr>
              <w:pStyle w:val="NKCBodytext"/>
              <w:tabs>
                <w:tab w:val="left" w:pos="990"/>
              </w:tabs>
              <w:spacing w:before="160" w:after="160"/>
            </w:pPr>
            <w:r w:rsidRPr="0091176B">
              <w:rPr>
                <w:b/>
              </w:rPr>
              <w:t>Fax:</w:t>
            </w:r>
            <w:r w:rsidRPr="00726A2E">
              <w:t xml:space="preserve"> </w:t>
            </w:r>
            <w:r w:rsidRPr="00726A2E">
              <w:tab/>
            </w:r>
            <w:r w:rsidR="0091176B">
              <w:t xml:space="preserve"> </w:t>
            </w:r>
            <w:r w:rsidR="00150FD6">
              <w:t>425-823-9667</w:t>
            </w:r>
          </w:p>
        </w:tc>
        <w:tc>
          <w:tcPr>
            <w:tcW w:w="5958" w:type="dxa"/>
            <w:gridSpan w:val="2"/>
          </w:tcPr>
          <w:p w:rsidR="00726A2E" w:rsidRPr="00726A2E" w:rsidRDefault="00726A2E" w:rsidP="00726A2E">
            <w:pPr>
              <w:pStyle w:val="NKCBodytext"/>
              <w:tabs>
                <w:tab w:val="left" w:pos="1716"/>
              </w:tabs>
              <w:spacing w:before="160" w:after="160"/>
            </w:pPr>
            <w:r w:rsidRPr="0091176B">
              <w:rPr>
                <w:b/>
              </w:rPr>
              <w:t>E-mail:</w:t>
            </w:r>
            <w:r>
              <w:t xml:space="preserve"> </w:t>
            </w:r>
            <w:sdt>
              <w:sdtPr>
                <w:alias w:val="E-mail"/>
                <w:id w:val="747543207"/>
                <w:lock w:val="sdtLocked"/>
                <w:placeholder>
                  <w:docPart w:val="ABF01FDF0ED74B4898E24A9B57E36A7B"/>
                </w:placeholder>
                <w:showingPlcHdr/>
              </w:sdtPr>
              <w:sdtEndPr/>
              <w:sdtContent>
                <w:r w:rsidR="0004074B" w:rsidRPr="00BD4D1C">
                  <w:rPr>
                    <w:rStyle w:val="PlaceholderText"/>
                  </w:rPr>
                  <w:t>Click here to enter text.</w:t>
                </w:r>
              </w:sdtContent>
            </w:sdt>
          </w:p>
        </w:tc>
      </w:tr>
    </w:tbl>
    <w:p w:rsidR="002509BB" w:rsidRDefault="002509BB" w:rsidP="001F5ECA">
      <w:pPr>
        <w:pStyle w:val="NKCBodytext"/>
        <w:tabs>
          <w:tab w:val="left" w:pos="990"/>
        </w:tabs>
        <w:spacing w:before="240"/>
      </w:pPr>
      <w:r>
        <w:t xml:space="preserve">Number of pages including cover page: </w:t>
      </w:r>
      <w:sdt>
        <w:sdtPr>
          <w:alias w:val="Page count"/>
          <w:tag w:val="Page count"/>
          <w:id w:val="1528287103"/>
          <w:lock w:val="sdtLocked"/>
          <w:placeholder>
            <w:docPart w:val="2513B1A35D9F475FB24C4F697143966C"/>
          </w:placeholder>
          <w:showingPlcHdr/>
        </w:sdtPr>
        <w:sdtEndPr/>
        <w:sdtContent>
          <w:r w:rsidR="00844AF1">
            <w:rPr>
              <w:rStyle w:val="PlaceholderText"/>
            </w:rPr>
            <w:t>Click here to enter page count</w:t>
          </w:r>
          <w:r w:rsidR="00844AF1" w:rsidRPr="001636B8">
            <w:rPr>
              <w:rStyle w:val="PlaceholderText"/>
            </w:rPr>
            <w:t>.</w:t>
          </w:r>
        </w:sdtContent>
      </w:sdt>
    </w:p>
    <w:p w:rsidR="00726A2E" w:rsidRPr="0091176B" w:rsidRDefault="00726A2E" w:rsidP="00726A2E">
      <w:pPr>
        <w:pStyle w:val="NKCBodytext"/>
        <w:tabs>
          <w:tab w:val="left" w:pos="990"/>
        </w:tabs>
        <w:spacing w:before="480"/>
        <w:rPr>
          <w:b/>
        </w:rPr>
      </w:pPr>
      <w:r w:rsidRPr="0091176B">
        <w:rPr>
          <w:b/>
        </w:rPr>
        <w:t>Comments:</w:t>
      </w:r>
    </w:p>
    <w:p w:rsidR="00844AF1" w:rsidRDefault="000C4DF3" w:rsidP="00844AF1">
      <w:pPr>
        <w:pStyle w:val="NKCBodytext"/>
        <w:tabs>
          <w:tab w:val="left" w:pos="990"/>
        </w:tabs>
        <w:spacing w:before="240"/>
      </w:pPr>
      <w:sdt>
        <w:sdtPr>
          <w:alias w:val="Patient Name"/>
          <w:tag w:val="Patient Name"/>
          <w:id w:val="-775561806"/>
          <w:lock w:val="sdtLocked"/>
          <w:placeholder>
            <w:docPart w:val="DefaultPlaceholder_1082065158"/>
          </w:placeholder>
        </w:sdtPr>
        <w:sdtEndPr/>
        <w:sdtContent>
          <w:r w:rsidR="00873C0A" w:rsidRPr="00873C0A">
            <w:rPr>
              <w:color w:val="808080" w:themeColor="background1" w:themeShade="80"/>
            </w:rPr>
            <w:t xml:space="preserve">Click here to enter patient name </w:t>
          </w:r>
        </w:sdtContent>
      </w:sdt>
      <w:r w:rsidR="00844AF1">
        <w:t>c/o constipation that has not improved with use of fiber and/or stool softeners.  Recommend a laxative.  Which would you like to prescribe?</w:t>
      </w:r>
    </w:p>
    <w:p w:rsidR="00844AF1" w:rsidRDefault="00844AF1" w:rsidP="00844AF1">
      <w:pPr>
        <w:pStyle w:val="NKCBodytext"/>
        <w:numPr>
          <w:ilvl w:val="0"/>
          <w:numId w:val="5"/>
        </w:numPr>
        <w:tabs>
          <w:tab w:val="left" w:pos="990"/>
        </w:tabs>
        <w:spacing w:before="240"/>
      </w:pPr>
      <w:r>
        <w:t>Lactulose 30 mL PO bid prn</w:t>
      </w:r>
    </w:p>
    <w:p w:rsidR="00844AF1" w:rsidRDefault="00844AF1" w:rsidP="00844AF1">
      <w:pPr>
        <w:pStyle w:val="NKCBodytext"/>
        <w:numPr>
          <w:ilvl w:val="0"/>
          <w:numId w:val="5"/>
        </w:numPr>
        <w:tabs>
          <w:tab w:val="left" w:pos="990"/>
        </w:tabs>
        <w:spacing w:before="240"/>
      </w:pPr>
      <w:r>
        <w:t xml:space="preserve">Sorbitol 30 mL PO q 4 </w:t>
      </w:r>
      <w:proofErr w:type="spellStart"/>
      <w:r>
        <w:t>hrs</w:t>
      </w:r>
      <w:proofErr w:type="spellEnd"/>
      <w:r>
        <w:t xml:space="preserve"> prn, not to exceed___________________</w:t>
      </w:r>
    </w:p>
    <w:p w:rsidR="00844AF1" w:rsidRDefault="00844AF1" w:rsidP="00844AF1">
      <w:pPr>
        <w:pStyle w:val="NKCBodytext"/>
        <w:numPr>
          <w:ilvl w:val="0"/>
          <w:numId w:val="5"/>
        </w:numPr>
        <w:tabs>
          <w:tab w:val="left" w:pos="990"/>
        </w:tabs>
        <w:spacing w:before="240"/>
      </w:pPr>
      <w:r>
        <w:t>Other</w:t>
      </w:r>
    </w:p>
    <w:p w:rsidR="004D4C52" w:rsidRDefault="004D4C52" w:rsidP="00FC5DEC">
      <w:pPr>
        <w:pStyle w:val="NKCBodytext"/>
        <w:tabs>
          <w:tab w:val="left" w:pos="990"/>
        </w:tabs>
        <w:spacing w:before="240"/>
        <w:ind w:left="720"/>
      </w:pPr>
    </w:p>
    <w:p w:rsidR="00381F8A" w:rsidRDefault="00381F8A" w:rsidP="00381F8A">
      <w:pPr>
        <w:pStyle w:val="NKCBodytext"/>
        <w:tabs>
          <w:tab w:val="left" w:pos="990"/>
        </w:tabs>
        <w:spacing w:before="240"/>
      </w:pPr>
      <w:r>
        <w:t>Thank you,</w:t>
      </w:r>
    </w:p>
    <w:sdt>
      <w:sdtPr>
        <w:alias w:val="Name"/>
        <w:tag w:val="Name"/>
        <w:id w:val="-1609953611"/>
        <w:lock w:val="sdtLocked"/>
        <w:placeholder>
          <w:docPart w:val="1E9BA07759E543138E23AA49E5DCB0BC"/>
        </w:placeholder>
        <w:showingPlcHdr/>
      </w:sdtPr>
      <w:sdtEndPr/>
      <w:sdtContent>
        <w:p w:rsidR="00844AF1" w:rsidRDefault="0004074B" w:rsidP="00381F8A">
          <w:pPr>
            <w:pStyle w:val="NKCBodytext"/>
            <w:tabs>
              <w:tab w:val="left" w:pos="990"/>
            </w:tabs>
            <w:spacing w:before="240"/>
          </w:pPr>
          <w:r>
            <w:rPr>
              <w:rStyle w:val="PlaceholderText"/>
            </w:rPr>
            <w:t>Click here to enter name</w:t>
          </w:r>
          <w:r w:rsidR="00873C0A" w:rsidRPr="00706708">
            <w:rPr>
              <w:rStyle w:val="PlaceholderText"/>
            </w:rPr>
            <w:t>.</w:t>
          </w:r>
        </w:p>
      </w:sdtContent>
    </w:sdt>
    <w:p w:rsidR="00844AF1" w:rsidRDefault="00844AF1" w:rsidP="00381F8A">
      <w:pPr>
        <w:pStyle w:val="NKCBodytext"/>
        <w:tabs>
          <w:tab w:val="left" w:pos="990"/>
        </w:tabs>
        <w:spacing w:before="240"/>
      </w:pPr>
    </w:p>
    <w:sectPr w:rsidR="00844AF1" w:rsidSect="001F5ECA">
      <w:headerReference w:type="default" r:id="rId8"/>
      <w:footerReference w:type="default" r:id="rId9"/>
      <w:headerReference w:type="first" r:id="rId10"/>
      <w:footerReference w:type="first" r:id="rId11"/>
      <w:pgSz w:w="12240" w:h="15840"/>
      <w:pgMar w:top="108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F3" w:rsidRDefault="000C4DF3" w:rsidP="007244C0">
      <w:pPr>
        <w:spacing w:after="0" w:line="240" w:lineRule="auto"/>
      </w:pPr>
      <w:r>
        <w:separator/>
      </w:r>
    </w:p>
  </w:endnote>
  <w:endnote w:type="continuationSeparator" w:id="0">
    <w:p w:rsidR="000C4DF3" w:rsidRDefault="000C4DF3" w:rsidP="0072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w:altName w:val="Segoe UI"/>
    <w:charset w:val="00"/>
    <w:family w:val="swiss"/>
    <w:pitch w:val="variable"/>
    <w:sig w:usb0="00000001"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otesque M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otesque MT Std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E01" w:rsidRPr="00D215AF" w:rsidRDefault="009C0E01" w:rsidP="00D215AF">
    <w:pPr>
      <w:pStyle w:val="NKCFooter"/>
    </w:pPr>
    <w:r w:rsidRPr="00D215AF">
      <w:t>The information contained in this facsimile message is confidential, may be privileged, and is intended for the sole use of the individual or entity named above. If you are not the intended recipient, you are expressly prohibited from copying, disclaiming or using any information in this message.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F3" w:rsidRDefault="000C4DF3" w:rsidP="007244C0">
      <w:pPr>
        <w:spacing w:after="0" w:line="240" w:lineRule="auto"/>
      </w:pPr>
      <w:r>
        <w:separator/>
      </w:r>
    </w:p>
  </w:footnote>
  <w:footnote w:type="continuationSeparator" w:id="0">
    <w:p w:rsidR="000C4DF3" w:rsidRDefault="000C4DF3" w:rsidP="0072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E01" w:rsidRPr="00613994" w:rsidRDefault="009C0E01" w:rsidP="00356D5B">
    <w:pPr>
      <w:tabs>
        <w:tab w:val="center" w:pos="4680"/>
        <w:tab w:val="right" w:pos="9360"/>
      </w:tabs>
      <w:spacing w:before="120" w:after="0" w:line="240" w:lineRule="auto"/>
      <w:jc w:val="right"/>
    </w:pPr>
    <w:r>
      <w:rPr>
        <w:noProof/>
      </w:rPr>
      <w:drawing>
        <wp:inline distT="0" distB="0" distL="0" distR="0">
          <wp:extent cx="2304293" cy="877826"/>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C_logo_addr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4293" cy="877826"/>
                  </a:xfrm>
                  <a:prstGeom prst="rect">
                    <a:avLst/>
                  </a:prstGeom>
                </pic:spPr>
              </pic:pic>
            </a:graphicData>
          </a:graphic>
        </wp:inline>
      </w:drawing>
    </w:r>
  </w:p>
  <w:p w:rsidR="009C0E01" w:rsidRDefault="009C0E01" w:rsidP="001F5ECA">
    <w:pPr>
      <w:pStyle w:val="NKCTitle"/>
      <w:spacing w:before="240"/>
    </w:pPr>
    <w:r w:rsidRPr="00D565F4">
      <w:t>Fax Transmittal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EC8" w:rsidRPr="00613994" w:rsidRDefault="002E1EC8" w:rsidP="00613994">
    <w:pPr>
      <w:tabs>
        <w:tab w:val="center" w:pos="4680"/>
        <w:tab w:val="right" w:pos="9360"/>
      </w:tabs>
      <w:spacing w:after="0" w:line="240" w:lineRule="auto"/>
    </w:pPr>
    <w:r w:rsidRPr="00613994">
      <w:rPr>
        <w:noProof/>
      </w:rPr>
      <w:drawing>
        <wp:anchor distT="0" distB="0" distL="114300" distR="114300" simplePos="0" relativeHeight="251681792" behindDoc="1" locked="0" layoutInCell="1" allowOverlap="1">
          <wp:simplePos x="0" y="0"/>
          <wp:positionH relativeFrom="column">
            <wp:posOffset>0</wp:posOffset>
          </wp:positionH>
          <wp:positionV relativeFrom="paragraph">
            <wp:posOffset>257175</wp:posOffset>
          </wp:positionV>
          <wp:extent cx="286513" cy="73152"/>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1083"/>
    <w:multiLevelType w:val="hybridMultilevel"/>
    <w:tmpl w:val="9F2256BE"/>
    <w:lvl w:ilvl="0" w:tplc="6B007696">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7505EB7"/>
    <w:multiLevelType w:val="multilevel"/>
    <w:tmpl w:val="1A965C42"/>
    <w:numStyleLink w:val="NKCBullet"/>
  </w:abstractNum>
  <w:abstractNum w:abstractNumId="3" w15:restartNumberingAfterBreak="0">
    <w:nsid w:val="3837573D"/>
    <w:multiLevelType w:val="hybridMultilevel"/>
    <w:tmpl w:val="FEB06A7E"/>
    <w:lvl w:ilvl="0" w:tplc="BBF427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C7677"/>
    <w:multiLevelType w:val="hybridMultilevel"/>
    <w:tmpl w:val="13028484"/>
    <w:lvl w:ilvl="0" w:tplc="BBF427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8A"/>
    <w:rsid w:val="000243B2"/>
    <w:rsid w:val="0004074B"/>
    <w:rsid w:val="00040B8C"/>
    <w:rsid w:val="00075831"/>
    <w:rsid w:val="00090860"/>
    <w:rsid w:val="000C4DF3"/>
    <w:rsid w:val="00150FD6"/>
    <w:rsid w:val="001F5ECA"/>
    <w:rsid w:val="002509BB"/>
    <w:rsid w:val="00270F08"/>
    <w:rsid w:val="002E1EC8"/>
    <w:rsid w:val="00305F61"/>
    <w:rsid w:val="00340DEB"/>
    <w:rsid w:val="00356D5B"/>
    <w:rsid w:val="00381F8A"/>
    <w:rsid w:val="003909BC"/>
    <w:rsid w:val="004B34BA"/>
    <w:rsid w:val="004C673B"/>
    <w:rsid w:val="004D4C52"/>
    <w:rsid w:val="004D6120"/>
    <w:rsid w:val="004E20E4"/>
    <w:rsid w:val="00597414"/>
    <w:rsid w:val="005C66A2"/>
    <w:rsid w:val="0060056C"/>
    <w:rsid w:val="00613994"/>
    <w:rsid w:val="0064437C"/>
    <w:rsid w:val="006459BF"/>
    <w:rsid w:val="007244C0"/>
    <w:rsid w:val="00726A2E"/>
    <w:rsid w:val="00754DE7"/>
    <w:rsid w:val="007A4959"/>
    <w:rsid w:val="00832B5A"/>
    <w:rsid w:val="00844AF1"/>
    <w:rsid w:val="00873C0A"/>
    <w:rsid w:val="00891BE2"/>
    <w:rsid w:val="008D4F32"/>
    <w:rsid w:val="008D518C"/>
    <w:rsid w:val="0091176B"/>
    <w:rsid w:val="009165FD"/>
    <w:rsid w:val="009379EB"/>
    <w:rsid w:val="009C0E01"/>
    <w:rsid w:val="009E6D58"/>
    <w:rsid w:val="00AD7C9F"/>
    <w:rsid w:val="00AE3D30"/>
    <w:rsid w:val="00AF122D"/>
    <w:rsid w:val="00B06BD1"/>
    <w:rsid w:val="00B06E58"/>
    <w:rsid w:val="00BD6F93"/>
    <w:rsid w:val="00C53E87"/>
    <w:rsid w:val="00D20C76"/>
    <w:rsid w:val="00D215AF"/>
    <w:rsid w:val="00D565F4"/>
    <w:rsid w:val="00D62CAF"/>
    <w:rsid w:val="00DC33AE"/>
    <w:rsid w:val="00E3744C"/>
    <w:rsid w:val="00E53B5D"/>
    <w:rsid w:val="00E62408"/>
    <w:rsid w:val="00F718D1"/>
    <w:rsid w:val="00FC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194A09-3D31-439D-BF94-52B59D3C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EC8"/>
    <w:rPr>
      <w:rFonts w:ascii="Grotesque MT Std" w:hAnsi="Grotesque MT St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after="0" w:line="640" w:lineRule="exact"/>
    </w:pPr>
    <w:rPr>
      <w:sz w:val="50"/>
      <w:szCs w:val="50"/>
    </w:rPr>
  </w:style>
  <w:style w:type="paragraph" w:customStyle="1" w:styleId="NKCSubtitle">
    <w:name w:val="NKC Subtitle"/>
    <w:next w:val="Normal"/>
    <w:qFormat/>
    <w:rsid w:val="009165FD"/>
    <w:rPr>
      <w:rFonts w:ascii="Grotesque MT Std" w:hAnsi="Grotesque MT Std"/>
      <w:color w:val="7E8083" w:themeColor="accent1"/>
      <w:sz w:val="32"/>
    </w:rPr>
  </w:style>
  <w:style w:type="paragraph" w:customStyle="1" w:styleId="NKCHeading1">
    <w:name w:val="NKC Heading 1"/>
    <w:basedOn w:val="Normal"/>
    <w:qFormat/>
    <w:rsid w:val="00DC33AE"/>
    <w:pPr>
      <w:tabs>
        <w:tab w:val="left" w:pos="5040"/>
      </w:tabs>
      <w:spacing w:before="120" w:after="60" w:line="240" w:lineRule="auto"/>
    </w:pPr>
    <w:rPr>
      <w:color w:val="273691" w:themeColor="accent3"/>
      <w:sz w:val="30"/>
      <w:szCs w:val="30"/>
    </w:rPr>
  </w:style>
  <w:style w:type="paragraph" w:customStyle="1" w:styleId="NKCBodytext">
    <w:name w:val="NKC Body text"/>
    <w:rsid w:val="001F5ECA"/>
    <w:pPr>
      <w:spacing w:before="120" w:after="120" w:line="280" w:lineRule="exact"/>
    </w:pPr>
    <w:rPr>
      <w:rFonts w:ascii="Grotesque MT Std" w:hAnsi="Grotesque MT Std"/>
      <w:sz w:val="28"/>
    </w:rPr>
  </w:style>
  <w:style w:type="paragraph" w:customStyle="1" w:styleId="NKCBullets">
    <w:name w:val="NKC Bullets"/>
    <w:next w:val="Normal"/>
    <w:qFormat/>
    <w:rsid w:val="000243B2"/>
    <w:pPr>
      <w:numPr>
        <w:numId w:val="3"/>
      </w:numPr>
      <w:spacing w:after="80" w:line="240" w:lineRule="auto"/>
    </w:pPr>
  </w:style>
  <w:style w:type="paragraph" w:customStyle="1" w:styleId="NKCFooter">
    <w:name w:val="NKC Footer"/>
    <w:basedOn w:val="Normal"/>
    <w:rsid w:val="00D215AF"/>
    <w:pPr>
      <w:pBdr>
        <w:top w:val="single" w:sz="4" w:space="10" w:color="auto"/>
      </w:pBdr>
      <w:tabs>
        <w:tab w:val="center" w:pos="4680"/>
        <w:tab w:val="right" w:pos="9360"/>
      </w:tabs>
      <w:spacing w:after="0" w:line="240" w:lineRule="auto"/>
    </w:pPr>
  </w:style>
  <w:style w:type="paragraph" w:customStyle="1" w:styleId="NKCBodytextblue">
    <w:name w:val="NKC Body text blue"/>
    <w:basedOn w:val="NKCBodytext"/>
    <w:qFormat/>
    <w:rsid w:val="00613994"/>
    <w:rPr>
      <w:color w:val="273691" w:themeColor="accent3"/>
    </w:rPr>
  </w:style>
  <w:style w:type="paragraph" w:customStyle="1" w:styleId="NKCBullets2">
    <w:name w:val="NKC Bullets 2"/>
    <w:basedOn w:val="NKCBullets"/>
    <w:qFormat/>
    <w:rsid w:val="009E6D58"/>
    <w:pPr>
      <w:ind w:left="702"/>
    </w:pPr>
  </w:style>
  <w:style w:type="paragraph" w:styleId="Header">
    <w:name w:val="header"/>
    <w:basedOn w:val="Normal"/>
    <w:link w:val="HeaderChar"/>
    <w:uiPriority w:val="99"/>
    <w:unhideWhenUsed/>
    <w:rsid w:val="00356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D5B"/>
    <w:rPr>
      <w:rFonts w:ascii="Grotesque MT Std" w:hAnsi="Grotesque MT Std"/>
      <w:sz w:val="24"/>
    </w:rPr>
  </w:style>
  <w:style w:type="paragraph" w:styleId="Footer">
    <w:name w:val="footer"/>
    <w:basedOn w:val="Normal"/>
    <w:link w:val="FooterChar"/>
    <w:uiPriority w:val="99"/>
    <w:unhideWhenUsed/>
    <w:rsid w:val="00356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D5B"/>
    <w:rPr>
      <w:rFonts w:ascii="Grotesque MT Std" w:hAnsi="Grotesque MT Std"/>
      <w:sz w:val="24"/>
    </w:rPr>
  </w:style>
  <w:style w:type="numbering" w:customStyle="1" w:styleId="NKCBullet">
    <w:name w:val="NKC Bullet"/>
    <w:uiPriority w:val="99"/>
    <w:rsid w:val="000243B2"/>
    <w:pPr>
      <w:numPr>
        <w:numId w:val="2"/>
      </w:numPr>
    </w:pPr>
  </w:style>
  <w:style w:type="paragraph" w:customStyle="1" w:styleId="NKCMultilevellist">
    <w:name w:val="NKC Multilevel list"/>
    <w:basedOn w:val="ListParagraph"/>
    <w:qFormat/>
    <w:rsid w:val="000243B2"/>
    <w:pPr>
      <w:numPr>
        <w:numId w:val="4"/>
      </w:numPr>
      <w:spacing w:after="0" w:line="240" w:lineRule="auto"/>
      <w:contextualSpacing w:val="0"/>
    </w:pPr>
    <w:rPr>
      <w:rFonts w:ascii="Verdana" w:hAnsi="Verdana"/>
      <w:sz w:val="22"/>
    </w:rPr>
  </w:style>
  <w:style w:type="paragraph" w:styleId="ListParagraph">
    <w:name w:val="List Paragraph"/>
    <w:basedOn w:val="Normal"/>
    <w:uiPriority w:val="34"/>
    <w:qFormat/>
    <w:rsid w:val="00024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8342\Desktop\Templates\Kirkland%20Fax%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FA60283CE642459390E801FC6615BD"/>
        <w:category>
          <w:name w:val="General"/>
          <w:gallery w:val="placeholder"/>
        </w:category>
        <w:types>
          <w:type w:val="bbPlcHdr"/>
        </w:types>
        <w:behaviors>
          <w:behavior w:val="content"/>
        </w:behaviors>
        <w:guid w:val="{B2CFB394-8F60-456B-B29B-A721E034C347}"/>
      </w:docPartPr>
      <w:docPartBody>
        <w:p w:rsidR="0069289D" w:rsidRDefault="005A2F20" w:rsidP="005A2F20">
          <w:pPr>
            <w:pStyle w:val="C5FA60283CE642459390E801FC6615BD6"/>
          </w:pPr>
          <w:r w:rsidRPr="001636B8">
            <w:rPr>
              <w:rStyle w:val="PlaceholderText"/>
            </w:rPr>
            <w:t>Click here to enter a date.</w:t>
          </w:r>
        </w:p>
      </w:docPartBody>
    </w:docPart>
    <w:docPart>
      <w:docPartPr>
        <w:name w:val="9ED0831464C749D9A9A0999C2C6EA90C"/>
        <w:category>
          <w:name w:val="General"/>
          <w:gallery w:val="placeholder"/>
        </w:category>
        <w:types>
          <w:type w:val="bbPlcHdr"/>
        </w:types>
        <w:behaviors>
          <w:behavior w:val="content"/>
        </w:behaviors>
        <w:guid w:val="{4F4CDF78-D292-4B01-B570-A28F0C02C0DA}"/>
      </w:docPartPr>
      <w:docPartBody>
        <w:p w:rsidR="0069289D" w:rsidRDefault="005A2F20" w:rsidP="005A2F20">
          <w:pPr>
            <w:pStyle w:val="9ED0831464C749D9A9A0999C2C6EA90C6"/>
          </w:pPr>
          <w:r>
            <w:rPr>
              <w:rStyle w:val="PlaceholderText"/>
            </w:rPr>
            <w:t>Click here to enter name.</w:t>
          </w:r>
        </w:p>
      </w:docPartBody>
    </w:docPart>
    <w:docPart>
      <w:docPartPr>
        <w:name w:val="22C9483F61F643D4944E8F0AECC2E3B8"/>
        <w:category>
          <w:name w:val="General"/>
          <w:gallery w:val="placeholder"/>
        </w:category>
        <w:types>
          <w:type w:val="bbPlcHdr"/>
        </w:types>
        <w:behaviors>
          <w:behavior w:val="content"/>
        </w:behaviors>
        <w:guid w:val="{E3FB58BD-0CA0-480B-808E-D0E4229B7CB9}"/>
      </w:docPartPr>
      <w:docPartBody>
        <w:p w:rsidR="0069289D" w:rsidRDefault="005A2F20" w:rsidP="005A2F20">
          <w:pPr>
            <w:pStyle w:val="22C9483F61F643D4944E8F0AECC2E3B86"/>
          </w:pPr>
          <w:r>
            <w:rPr>
              <w:rStyle w:val="PlaceholderText"/>
            </w:rPr>
            <w:t>Click here to enter fax number</w:t>
          </w:r>
          <w:r w:rsidRPr="001636B8">
            <w:rPr>
              <w:rStyle w:val="PlaceholderText"/>
            </w:rPr>
            <w:t>.</w:t>
          </w:r>
        </w:p>
      </w:docPartBody>
    </w:docPart>
    <w:docPart>
      <w:docPartPr>
        <w:name w:val="5B1ED2C131EF4E74AEB808373953910E"/>
        <w:category>
          <w:name w:val="General"/>
          <w:gallery w:val="placeholder"/>
        </w:category>
        <w:types>
          <w:type w:val="bbPlcHdr"/>
        </w:types>
        <w:behaviors>
          <w:behavior w:val="content"/>
        </w:behaviors>
        <w:guid w:val="{009DA046-5B96-44A0-A5CF-5664B09E7BCD}"/>
      </w:docPartPr>
      <w:docPartBody>
        <w:p w:rsidR="0069289D" w:rsidRDefault="005A2F20" w:rsidP="005A2F20">
          <w:pPr>
            <w:pStyle w:val="5B1ED2C131EF4E74AEB808373953910E6"/>
          </w:pPr>
          <w:r w:rsidRPr="00726A2E">
            <w:rPr>
              <w:rStyle w:val="PlaceholderText"/>
            </w:rPr>
            <w:t xml:space="preserve">Click here to enter </w:t>
          </w:r>
          <w:r>
            <w:rPr>
              <w:rStyle w:val="PlaceholderText"/>
            </w:rPr>
            <w:t>n</w:t>
          </w:r>
          <w:r w:rsidRPr="00726A2E">
            <w:rPr>
              <w:rStyle w:val="PlaceholderText"/>
            </w:rPr>
            <w:t>ame.</w:t>
          </w:r>
        </w:p>
      </w:docPartBody>
    </w:docPart>
    <w:docPart>
      <w:docPartPr>
        <w:name w:val="ABF01FDF0ED74B4898E24A9B57E36A7B"/>
        <w:category>
          <w:name w:val="General"/>
          <w:gallery w:val="placeholder"/>
        </w:category>
        <w:types>
          <w:type w:val="bbPlcHdr"/>
        </w:types>
        <w:behaviors>
          <w:behavior w:val="content"/>
        </w:behaviors>
        <w:guid w:val="{A03DB23D-5A7D-4F49-9CEA-98371CFF3D5C}"/>
      </w:docPartPr>
      <w:docPartBody>
        <w:p w:rsidR="0069289D" w:rsidRDefault="005A2F20" w:rsidP="005A2F20">
          <w:pPr>
            <w:pStyle w:val="ABF01FDF0ED74B4898E24A9B57E36A7B6"/>
          </w:pPr>
          <w:r w:rsidRPr="00BD4D1C">
            <w:rPr>
              <w:rStyle w:val="PlaceholderText"/>
            </w:rPr>
            <w:t>Click here to enter text.</w:t>
          </w:r>
        </w:p>
      </w:docPartBody>
    </w:docPart>
    <w:docPart>
      <w:docPartPr>
        <w:name w:val="2513B1A35D9F475FB24C4F697143966C"/>
        <w:category>
          <w:name w:val="General"/>
          <w:gallery w:val="placeholder"/>
        </w:category>
        <w:types>
          <w:type w:val="bbPlcHdr"/>
        </w:types>
        <w:behaviors>
          <w:behavior w:val="content"/>
        </w:behaviors>
        <w:guid w:val="{A21C34BA-39E7-490F-9C83-1CFD0A9ADAA3}"/>
      </w:docPartPr>
      <w:docPartBody>
        <w:p w:rsidR="0069289D" w:rsidRDefault="005A2F20" w:rsidP="005A2F20">
          <w:pPr>
            <w:pStyle w:val="2513B1A35D9F475FB24C4F697143966C6"/>
          </w:pPr>
          <w:r>
            <w:rPr>
              <w:rStyle w:val="PlaceholderText"/>
            </w:rPr>
            <w:t>Click here to enter page count</w:t>
          </w:r>
          <w:r w:rsidRPr="001636B8">
            <w:rPr>
              <w:rStyle w:val="PlaceholderText"/>
            </w:rPr>
            <w:t>.</w:t>
          </w:r>
        </w:p>
      </w:docPartBody>
    </w:docPart>
    <w:docPart>
      <w:docPartPr>
        <w:name w:val="DefaultPlaceholder_1082065158"/>
        <w:category>
          <w:name w:val="General"/>
          <w:gallery w:val="placeholder"/>
        </w:category>
        <w:types>
          <w:type w:val="bbPlcHdr"/>
        </w:types>
        <w:behaviors>
          <w:behavior w:val="content"/>
        </w:behaviors>
        <w:guid w:val="{98A7E2DD-1D59-4284-86A2-67E77B3C4087}"/>
      </w:docPartPr>
      <w:docPartBody>
        <w:p w:rsidR="00B31D0B" w:rsidRDefault="005A2F20">
          <w:r w:rsidRPr="00706708">
            <w:rPr>
              <w:rStyle w:val="PlaceholderText"/>
            </w:rPr>
            <w:t>Click here to enter text.</w:t>
          </w:r>
        </w:p>
      </w:docPartBody>
    </w:docPart>
    <w:docPart>
      <w:docPartPr>
        <w:name w:val="1E9BA07759E543138E23AA49E5DCB0BC"/>
        <w:category>
          <w:name w:val="General"/>
          <w:gallery w:val="placeholder"/>
        </w:category>
        <w:types>
          <w:type w:val="bbPlcHdr"/>
        </w:types>
        <w:behaviors>
          <w:behavior w:val="content"/>
        </w:behaviors>
        <w:guid w:val="{10765733-6010-4DA6-ACF5-42FBC1AF2F7E}"/>
      </w:docPartPr>
      <w:docPartBody>
        <w:p w:rsidR="00B31D0B" w:rsidRDefault="005A2F20" w:rsidP="005A2F20">
          <w:pPr>
            <w:pStyle w:val="1E9BA07759E543138E23AA49E5DCB0BC2"/>
          </w:pPr>
          <w:r>
            <w:rPr>
              <w:rStyle w:val="PlaceholderText"/>
            </w:rPr>
            <w:t>Click here to enter name</w:t>
          </w:r>
          <w:r w:rsidRPr="0070670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w:altName w:val="Segoe UI"/>
    <w:charset w:val="00"/>
    <w:family w:val="swiss"/>
    <w:pitch w:val="variable"/>
    <w:sig w:usb0="00000001"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otesque M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otesque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BF3"/>
    <w:rsid w:val="00030613"/>
    <w:rsid w:val="000B58EB"/>
    <w:rsid w:val="003D7BF3"/>
    <w:rsid w:val="004B61C4"/>
    <w:rsid w:val="005A2F20"/>
    <w:rsid w:val="0069289D"/>
    <w:rsid w:val="00B31D0B"/>
    <w:rsid w:val="00BC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F20"/>
    <w:rPr>
      <w:color w:val="808080"/>
    </w:rPr>
  </w:style>
  <w:style w:type="paragraph" w:customStyle="1" w:styleId="C5FA60283CE642459390E801FC6615BD">
    <w:name w:val="C5FA60283CE642459390E801FC6615BD"/>
  </w:style>
  <w:style w:type="paragraph" w:customStyle="1" w:styleId="9ED0831464C749D9A9A0999C2C6EA90C">
    <w:name w:val="9ED0831464C749D9A9A0999C2C6EA90C"/>
  </w:style>
  <w:style w:type="paragraph" w:customStyle="1" w:styleId="22C9483F61F643D4944E8F0AECC2E3B8">
    <w:name w:val="22C9483F61F643D4944E8F0AECC2E3B8"/>
  </w:style>
  <w:style w:type="paragraph" w:customStyle="1" w:styleId="5B1ED2C131EF4E74AEB808373953910E">
    <w:name w:val="5B1ED2C131EF4E74AEB808373953910E"/>
  </w:style>
  <w:style w:type="paragraph" w:customStyle="1" w:styleId="ABF01FDF0ED74B4898E24A9B57E36A7B">
    <w:name w:val="ABF01FDF0ED74B4898E24A9B57E36A7B"/>
  </w:style>
  <w:style w:type="paragraph" w:customStyle="1" w:styleId="2513B1A35D9F475FB24C4F697143966C">
    <w:name w:val="2513B1A35D9F475FB24C4F697143966C"/>
  </w:style>
  <w:style w:type="paragraph" w:customStyle="1" w:styleId="C5FA60283CE642459390E801FC6615BD1">
    <w:name w:val="C5FA60283CE642459390E801FC6615BD1"/>
    <w:rsid w:val="005A2F20"/>
    <w:pPr>
      <w:spacing w:before="120" w:after="120" w:line="280" w:lineRule="exact"/>
    </w:pPr>
    <w:rPr>
      <w:rFonts w:ascii="Grotesque MT Std" w:eastAsiaTheme="minorHAnsi" w:hAnsi="Grotesque MT Std"/>
      <w:sz w:val="28"/>
    </w:rPr>
  </w:style>
  <w:style w:type="paragraph" w:customStyle="1" w:styleId="9ED0831464C749D9A9A0999C2C6EA90C1">
    <w:name w:val="9ED0831464C749D9A9A0999C2C6EA90C1"/>
    <w:rsid w:val="005A2F20"/>
    <w:pPr>
      <w:spacing w:before="120" w:after="120" w:line="280" w:lineRule="exact"/>
    </w:pPr>
    <w:rPr>
      <w:rFonts w:ascii="Grotesque MT Std" w:eastAsiaTheme="minorHAnsi" w:hAnsi="Grotesque MT Std"/>
      <w:sz w:val="28"/>
    </w:rPr>
  </w:style>
  <w:style w:type="paragraph" w:customStyle="1" w:styleId="22C9483F61F643D4944E8F0AECC2E3B81">
    <w:name w:val="22C9483F61F643D4944E8F0AECC2E3B81"/>
    <w:rsid w:val="005A2F20"/>
    <w:pPr>
      <w:spacing w:before="120" w:after="120" w:line="280" w:lineRule="exact"/>
    </w:pPr>
    <w:rPr>
      <w:rFonts w:ascii="Grotesque MT Std" w:eastAsiaTheme="minorHAnsi" w:hAnsi="Grotesque MT Std"/>
      <w:sz w:val="28"/>
    </w:rPr>
  </w:style>
  <w:style w:type="paragraph" w:customStyle="1" w:styleId="5B1ED2C131EF4E74AEB808373953910E1">
    <w:name w:val="5B1ED2C131EF4E74AEB808373953910E1"/>
    <w:rsid w:val="005A2F20"/>
    <w:pPr>
      <w:spacing w:before="120" w:after="120" w:line="280" w:lineRule="exact"/>
    </w:pPr>
    <w:rPr>
      <w:rFonts w:ascii="Grotesque MT Std" w:eastAsiaTheme="minorHAnsi" w:hAnsi="Grotesque MT Std"/>
      <w:sz w:val="28"/>
    </w:rPr>
  </w:style>
  <w:style w:type="paragraph" w:customStyle="1" w:styleId="ABF01FDF0ED74B4898E24A9B57E36A7B1">
    <w:name w:val="ABF01FDF0ED74B4898E24A9B57E36A7B1"/>
    <w:rsid w:val="005A2F20"/>
    <w:pPr>
      <w:spacing w:before="120" w:after="120" w:line="280" w:lineRule="exact"/>
    </w:pPr>
    <w:rPr>
      <w:rFonts w:ascii="Grotesque MT Std" w:eastAsiaTheme="minorHAnsi" w:hAnsi="Grotesque MT Std"/>
      <w:sz w:val="28"/>
    </w:rPr>
  </w:style>
  <w:style w:type="paragraph" w:customStyle="1" w:styleId="2513B1A35D9F475FB24C4F697143966C1">
    <w:name w:val="2513B1A35D9F475FB24C4F697143966C1"/>
    <w:rsid w:val="005A2F20"/>
    <w:pPr>
      <w:spacing w:before="120" w:after="120" w:line="280" w:lineRule="exact"/>
    </w:pPr>
    <w:rPr>
      <w:rFonts w:ascii="Grotesque MT Std" w:eastAsiaTheme="minorHAnsi" w:hAnsi="Grotesque MT Std"/>
      <w:sz w:val="28"/>
    </w:rPr>
  </w:style>
  <w:style w:type="paragraph" w:customStyle="1" w:styleId="C5FA60283CE642459390E801FC6615BD2">
    <w:name w:val="C5FA60283CE642459390E801FC6615BD2"/>
    <w:rsid w:val="005A2F20"/>
    <w:pPr>
      <w:spacing w:before="120" w:after="120" w:line="280" w:lineRule="exact"/>
    </w:pPr>
    <w:rPr>
      <w:rFonts w:ascii="Grotesque MT Std" w:eastAsiaTheme="minorHAnsi" w:hAnsi="Grotesque MT Std"/>
      <w:sz w:val="28"/>
    </w:rPr>
  </w:style>
  <w:style w:type="paragraph" w:customStyle="1" w:styleId="9ED0831464C749D9A9A0999C2C6EA90C2">
    <w:name w:val="9ED0831464C749D9A9A0999C2C6EA90C2"/>
    <w:rsid w:val="005A2F20"/>
    <w:pPr>
      <w:spacing w:before="120" w:after="120" w:line="280" w:lineRule="exact"/>
    </w:pPr>
    <w:rPr>
      <w:rFonts w:ascii="Grotesque MT Std" w:eastAsiaTheme="minorHAnsi" w:hAnsi="Grotesque MT Std"/>
      <w:sz w:val="28"/>
    </w:rPr>
  </w:style>
  <w:style w:type="paragraph" w:customStyle="1" w:styleId="22C9483F61F643D4944E8F0AECC2E3B82">
    <w:name w:val="22C9483F61F643D4944E8F0AECC2E3B82"/>
    <w:rsid w:val="005A2F20"/>
    <w:pPr>
      <w:spacing w:before="120" w:after="120" w:line="280" w:lineRule="exact"/>
    </w:pPr>
    <w:rPr>
      <w:rFonts w:ascii="Grotesque MT Std" w:eastAsiaTheme="minorHAnsi" w:hAnsi="Grotesque MT Std"/>
      <w:sz w:val="28"/>
    </w:rPr>
  </w:style>
  <w:style w:type="paragraph" w:customStyle="1" w:styleId="5B1ED2C131EF4E74AEB808373953910E2">
    <w:name w:val="5B1ED2C131EF4E74AEB808373953910E2"/>
    <w:rsid w:val="005A2F20"/>
    <w:pPr>
      <w:spacing w:before="120" w:after="120" w:line="280" w:lineRule="exact"/>
    </w:pPr>
    <w:rPr>
      <w:rFonts w:ascii="Grotesque MT Std" w:eastAsiaTheme="minorHAnsi" w:hAnsi="Grotesque MT Std"/>
      <w:sz w:val="28"/>
    </w:rPr>
  </w:style>
  <w:style w:type="paragraph" w:customStyle="1" w:styleId="ABF01FDF0ED74B4898E24A9B57E36A7B2">
    <w:name w:val="ABF01FDF0ED74B4898E24A9B57E36A7B2"/>
    <w:rsid w:val="005A2F20"/>
    <w:pPr>
      <w:spacing w:before="120" w:after="120" w:line="280" w:lineRule="exact"/>
    </w:pPr>
    <w:rPr>
      <w:rFonts w:ascii="Grotesque MT Std" w:eastAsiaTheme="minorHAnsi" w:hAnsi="Grotesque MT Std"/>
      <w:sz w:val="28"/>
    </w:rPr>
  </w:style>
  <w:style w:type="paragraph" w:customStyle="1" w:styleId="2513B1A35D9F475FB24C4F697143966C2">
    <w:name w:val="2513B1A35D9F475FB24C4F697143966C2"/>
    <w:rsid w:val="005A2F20"/>
    <w:pPr>
      <w:spacing w:before="120" w:after="120" w:line="280" w:lineRule="exact"/>
    </w:pPr>
    <w:rPr>
      <w:rFonts w:ascii="Grotesque MT Std" w:eastAsiaTheme="minorHAnsi" w:hAnsi="Grotesque MT Std"/>
      <w:sz w:val="28"/>
    </w:rPr>
  </w:style>
  <w:style w:type="paragraph" w:customStyle="1" w:styleId="C5FA60283CE642459390E801FC6615BD3">
    <w:name w:val="C5FA60283CE642459390E801FC6615BD3"/>
    <w:rsid w:val="005A2F20"/>
    <w:pPr>
      <w:spacing w:before="120" w:after="120" w:line="280" w:lineRule="exact"/>
    </w:pPr>
    <w:rPr>
      <w:rFonts w:ascii="Grotesque MT Std" w:eastAsiaTheme="minorHAnsi" w:hAnsi="Grotesque MT Std"/>
      <w:sz w:val="28"/>
    </w:rPr>
  </w:style>
  <w:style w:type="paragraph" w:customStyle="1" w:styleId="9ED0831464C749D9A9A0999C2C6EA90C3">
    <w:name w:val="9ED0831464C749D9A9A0999C2C6EA90C3"/>
    <w:rsid w:val="005A2F20"/>
    <w:pPr>
      <w:spacing w:before="120" w:after="120" w:line="280" w:lineRule="exact"/>
    </w:pPr>
    <w:rPr>
      <w:rFonts w:ascii="Grotesque MT Std" w:eastAsiaTheme="minorHAnsi" w:hAnsi="Grotesque MT Std"/>
      <w:sz w:val="28"/>
    </w:rPr>
  </w:style>
  <w:style w:type="paragraph" w:customStyle="1" w:styleId="22C9483F61F643D4944E8F0AECC2E3B83">
    <w:name w:val="22C9483F61F643D4944E8F0AECC2E3B83"/>
    <w:rsid w:val="005A2F20"/>
    <w:pPr>
      <w:spacing w:before="120" w:after="120" w:line="280" w:lineRule="exact"/>
    </w:pPr>
    <w:rPr>
      <w:rFonts w:ascii="Grotesque MT Std" w:eastAsiaTheme="minorHAnsi" w:hAnsi="Grotesque MT Std"/>
      <w:sz w:val="28"/>
    </w:rPr>
  </w:style>
  <w:style w:type="paragraph" w:customStyle="1" w:styleId="5B1ED2C131EF4E74AEB808373953910E3">
    <w:name w:val="5B1ED2C131EF4E74AEB808373953910E3"/>
    <w:rsid w:val="005A2F20"/>
    <w:pPr>
      <w:spacing w:before="120" w:after="120" w:line="280" w:lineRule="exact"/>
    </w:pPr>
    <w:rPr>
      <w:rFonts w:ascii="Grotesque MT Std" w:eastAsiaTheme="minorHAnsi" w:hAnsi="Grotesque MT Std"/>
      <w:sz w:val="28"/>
    </w:rPr>
  </w:style>
  <w:style w:type="paragraph" w:customStyle="1" w:styleId="ABF01FDF0ED74B4898E24A9B57E36A7B3">
    <w:name w:val="ABF01FDF0ED74B4898E24A9B57E36A7B3"/>
    <w:rsid w:val="005A2F20"/>
    <w:pPr>
      <w:spacing w:before="120" w:after="120" w:line="280" w:lineRule="exact"/>
    </w:pPr>
    <w:rPr>
      <w:rFonts w:ascii="Grotesque MT Std" w:eastAsiaTheme="minorHAnsi" w:hAnsi="Grotesque MT Std"/>
      <w:sz w:val="28"/>
    </w:rPr>
  </w:style>
  <w:style w:type="paragraph" w:customStyle="1" w:styleId="2513B1A35D9F475FB24C4F697143966C3">
    <w:name w:val="2513B1A35D9F475FB24C4F697143966C3"/>
    <w:rsid w:val="005A2F20"/>
    <w:pPr>
      <w:spacing w:before="120" w:after="120" w:line="280" w:lineRule="exact"/>
    </w:pPr>
    <w:rPr>
      <w:rFonts w:ascii="Grotesque MT Std" w:eastAsiaTheme="minorHAnsi" w:hAnsi="Grotesque MT Std"/>
      <w:sz w:val="28"/>
    </w:rPr>
  </w:style>
  <w:style w:type="paragraph" w:customStyle="1" w:styleId="C5FA60283CE642459390E801FC6615BD4">
    <w:name w:val="C5FA60283CE642459390E801FC6615BD4"/>
    <w:rsid w:val="005A2F20"/>
    <w:pPr>
      <w:spacing w:before="120" w:after="120" w:line="280" w:lineRule="exact"/>
    </w:pPr>
    <w:rPr>
      <w:rFonts w:ascii="Grotesque MT Std" w:eastAsiaTheme="minorHAnsi" w:hAnsi="Grotesque MT Std"/>
      <w:sz w:val="28"/>
    </w:rPr>
  </w:style>
  <w:style w:type="paragraph" w:customStyle="1" w:styleId="9ED0831464C749D9A9A0999C2C6EA90C4">
    <w:name w:val="9ED0831464C749D9A9A0999C2C6EA90C4"/>
    <w:rsid w:val="005A2F20"/>
    <w:pPr>
      <w:spacing w:before="120" w:after="120" w:line="280" w:lineRule="exact"/>
    </w:pPr>
    <w:rPr>
      <w:rFonts w:ascii="Grotesque MT Std" w:eastAsiaTheme="minorHAnsi" w:hAnsi="Grotesque MT Std"/>
      <w:sz w:val="28"/>
    </w:rPr>
  </w:style>
  <w:style w:type="paragraph" w:customStyle="1" w:styleId="22C9483F61F643D4944E8F0AECC2E3B84">
    <w:name w:val="22C9483F61F643D4944E8F0AECC2E3B84"/>
    <w:rsid w:val="005A2F20"/>
    <w:pPr>
      <w:spacing w:before="120" w:after="120" w:line="280" w:lineRule="exact"/>
    </w:pPr>
    <w:rPr>
      <w:rFonts w:ascii="Grotesque MT Std" w:eastAsiaTheme="minorHAnsi" w:hAnsi="Grotesque MT Std"/>
      <w:sz w:val="28"/>
    </w:rPr>
  </w:style>
  <w:style w:type="paragraph" w:customStyle="1" w:styleId="5B1ED2C131EF4E74AEB808373953910E4">
    <w:name w:val="5B1ED2C131EF4E74AEB808373953910E4"/>
    <w:rsid w:val="005A2F20"/>
    <w:pPr>
      <w:spacing w:before="120" w:after="120" w:line="280" w:lineRule="exact"/>
    </w:pPr>
    <w:rPr>
      <w:rFonts w:ascii="Grotesque MT Std" w:eastAsiaTheme="minorHAnsi" w:hAnsi="Grotesque MT Std"/>
      <w:sz w:val="28"/>
    </w:rPr>
  </w:style>
  <w:style w:type="paragraph" w:customStyle="1" w:styleId="ABF01FDF0ED74B4898E24A9B57E36A7B4">
    <w:name w:val="ABF01FDF0ED74B4898E24A9B57E36A7B4"/>
    <w:rsid w:val="005A2F20"/>
    <w:pPr>
      <w:spacing w:before="120" w:after="120" w:line="280" w:lineRule="exact"/>
    </w:pPr>
    <w:rPr>
      <w:rFonts w:ascii="Grotesque MT Std" w:eastAsiaTheme="minorHAnsi" w:hAnsi="Grotesque MT Std"/>
      <w:sz w:val="28"/>
    </w:rPr>
  </w:style>
  <w:style w:type="paragraph" w:customStyle="1" w:styleId="2513B1A35D9F475FB24C4F697143966C4">
    <w:name w:val="2513B1A35D9F475FB24C4F697143966C4"/>
    <w:rsid w:val="005A2F20"/>
    <w:pPr>
      <w:spacing w:before="120" w:after="120" w:line="280" w:lineRule="exact"/>
    </w:pPr>
    <w:rPr>
      <w:rFonts w:ascii="Grotesque MT Std" w:eastAsiaTheme="minorHAnsi" w:hAnsi="Grotesque MT Std"/>
      <w:sz w:val="28"/>
    </w:rPr>
  </w:style>
  <w:style w:type="paragraph" w:customStyle="1" w:styleId="1E9BA07759E543138E23AA49E5DCB0BC">
    <w:name w:val="1E9BA07759E543138E23AA49E5DCB0BC"/>
    <w:rsid w:val="005A2F20"/>
    <w:pPr>
      <w:spacing w:before="120" w:after="120" w:line="280" w:lineRule="exact"/>
    </w:pPr>
    <w:rPr>
      <w:rFonts w:ascii="Grotesque MT Std" w:eastAsiaTheme="minorHAnsi" w:hAnsi="Grotesque MT Std"/>
      <w:sz w:val="28"/>
    </w:rPr>
  </w:style>
  <w:style w:type="paragraph" w:customStyle="1" w:styleId="C5FA60283CE642459390E801FC6615BD5">
    <w:name w:val="C5FA60283CE642459390E801FC6615BD5"/>
    <w:rsid w:val="005A2F20"/>
    <w:pPr>
      <w:spacing w:before="120" w:after="120" w:line="280" w:lineRule="exact"/>
    </w:pPr>
    <w:rPr>
      <w:rFonts w:ascii="Grotesque MT Std" w:eastAsiaTheme="minorHAnsi" w:hAnsi="Grotesque MT Std"/>
      <w:sz w:val="28"/>
    </w:rPr>
  </w:style>
  <w:style w:type="paragraph" w:customStyle="1" w:styleId="9ED0831464C749D9A9A0999C2C6EA90C5">
    <w:name w:val="9ED0831464C749D9A9A0999C2C6EA90C5"/>
    <w:rsid w:val="005A2F20"/>
    <w:pPr>
      <w:spacing w:before="120" w:after="120" w:line="280" w:lineRule="exact"/>
    </w:pPr>
    <w:rPr>
      <w:rFonts w:ascii="Grotesque MT Std" w:eastAsiaTheme="minorHAnsi" w:hAnsi="Grotesque MT Std"/>
      <w:sz w:val="28"/>
    </w:rPr>
  </w:style>
  <w:style w:type="paragraph" w:customStyle="1" w:styleId="22C9483F61F643D4944E8F0AECC2E3B85">
    <w:name w:val="22C9483F61F643D4944E8F0AECC2E3B85"/>
    <w:rsid w:val="005A2F20"/>
    <w:pPr>
      <w:spacing w:before="120" w:after="120" w:line="280" w:lineRule="exact"/>
    </w:pPr>
    <w:rPr>
      <w:rFonts w:ascii="Grotesque MT Std" w:eastAsiaTheme="minorHAnsi" w:hAnsi="Grotesque MT Std"/>
      <w:sz w:val="28"/>
    </w:rPr>
  </w:style>
  <w:style w:type="paragraph" w:customStyle="1" w:styleId="5B1ED2C131EF4E74AEB808373953910E5">
    <w:name w:val="5B1ED2C131EF4E74AEB808373953910E5"/>
    <w:rsid w:val="005A2F20"/>
    <w:pPr>
      <w:spacing w:before="120" w:after="120" w:line="280" w:lineRule="exact"/>
    </w:pPr>
    <w:rPr>
      <w:rFonts w:ascii="Grotesque MT Std" w:eastAsiaTheme="minorHAnsi" w:hAnsi="Grotesque MT Std"/>
      <w:sz w:val="28"/>
    </w:rPr>
  </w:style>
  <w:style w:type="paragraph" w:customStyle="1" w:styleId="ABF01FDF0ED74B4898E24A9B57E36A7B5">
    <w:name w:val="ABF01FDF0ED74B4898E24A9B57E36A7B5"/>
    <w:rsid w:val="005A2F20"/>
    <w:pPr>
      <w:spacing w:before="120" w:after="120" w:line="280" w:lineRule="exact"/>
    </w:pPr>
    <w:rPr>
      <w:rFonts w:ascii="Grotesque MT Std" w:eastAsiaTheme="minorHAnsi" w:hAnsi="Grotesque MT Std"/>
      <w:sz w:val="28"/>
    </w:rPr>
  </w:style>
  <w:style w:type="paragraph" w:customStyle="1" w:styleId="2513B1A35D9F475FB24C4F697143966C5">
    <w:name w:val="2513B1A35D9F475FB24C4F697143966C5"/>
    <w:rsid w:val="005A2F20"/>
    <w:pPr>
      <w:spacing w:before="120" w:after="120" w:line="280" w:lineRule="exact"/>
    </w:pPr>
    <w:rPr>
      <w:rFonts w:ascii="Grotesque MT Std" w:eastAsiaTheme="minorHAnsi" w:hAnsi="Grotesque MT Std"/>
      <w:sz w:val="28"/>
    </w:rPr>
  </w:style>
  <w:style w:type="paragraph" w:customStyle="1" w:styleId="1E9BA07759E543138E23AA49E5DCB0BC1">
    <w:name w:val="1E9BA07759E543138E23AA49E5DCB0BC1"/>
    <w:rsid w:val="005A2F20"/>
    <w:pPr>
      <w:spacing w:before="120" w:after="120" w:line="280" w:lineRule="exact"/>
    </w:pPr>
    <w:rPr>
      <w:rFonts w:ascii="Grotesque MT Std" w:eastAsiaTheme="minorHAnsi" w:hAnsi="Grotesque MT Std"/>
      <w:sz w:val="28"/>
    </w:rPr>
  </w:style>
  <w:style w:type="paragraph" w:customStyle="1" w:styleId="C5FA60283CE642459390E801FC6615BD6">
    <w:name w:val="C5FA60283CE642459390E801FC6615BD6"/>
    <w:rsid w:val="005A2F20"/>
    <w:pPr>
      <w:spacing w:before="120" w:after="120" w:line="280" w:lineRule="exact"/>
    </w:pPr>
    <w:rPr>
      <w:rFonts w:ascii="Grotesque MT Std" w:eastAsiaTheme="minorHAnsi" w:hAnsi="Grotesque MT Std"/>
      <w:sz w:val="28"/>
    </w:rPr>
  </w:style>
  <w:style w:type="paragraph" w:customStyle="1" w:styleId="9ED0831464C749D9A9A0999C2C6EA90C6">
    <w:name w:val="9ED0831464C749D9A9A0999C2C6EA90C6"/>
    <w:rsid w:val="005A2F20"/>
    <w:pPr>
      <w:spacing w:before="120" w:after="120" w:line="280" w:lineRule="exact"/>
    </w:pPr>
    <w:rPr>
      <w:rFonts w:ascii="Grotesque MT Std" w:eastAsiaTheme="minorHAnsi" w:hAnsi="Grotesque MT Std"/>
      <w:sz w:val="28"/>
    </w:rPr>
  </w:style>
  <w:style w:type="paragraph" w:customStyle="1" w:styleId="22C9483F61F643D4944E8F0AECC2E3B86">
    <w:name w:val="22C9483F61F643D4944E8F0AECC2E3B86"/>
    <w:rsid w:val="005A2F20"/>
    <w:pPr>
      <w:spacing w:before="120" w:after="120" w:line="280" w:lineRule="exact"/>
    </w:pPr>
    <w:rPr>
      <w:rFonts w:ascii="Grotesque MT Std" w:eastAsiaTheme="minorHAnsi" w:hAnsi="Grotesque MT Std"/>
      <w:sz w:val="28"/>
    </w:rPr>
  </w:style>
  <w:style w:type="paragraph" w:customStyle="1" w:styleId="5B1ED2C131EF4E74AEB808373953910E6">
    <w:name w:val="5B1ED2C131EF4E74AEB808373953910E6"/>
    <w:rsid w:val="005A2F20"/>
    <w:pPr>
      <w:spacing w:before="120" w:after="120" w:line="280" w:lineRule="exact"/>
    </w:pPr>
    <w:rPr>
      <w:rFonts w:ascii="Grotesque MT Std" w:eastAsiaTheme="minorHAnsi" w:hAnsi="Grotesque MT Std"/>
      <w:sz w:val="28"/>
    </w:rPr>
  </w:style>
  <w:style w:type="paragraph" w:customStyle="1" w:styleId="ABF01FDF0ED74B4898E24A9B57E36A7B6">
    <w:name w:val="ABF01FDF0ED74B4898E24A9B57E36A7B6"/>
    <w:rsid w:val="005A2F20"/>
    <w:pPr>
      <w:spacing w:before="120" w:after="120" w:line="280" w:lineRule="exact"/>
    </w:pPr>
    <w:rPr>
      <w:rFonts w:ascii="Grotesque MT Std" w:eastAsiaTheme="minorHAnsi" w:hAnsi="Grotesque MT Std"/>
      <w:sz w:val="28"/>
    </w:rPr>
  </w:style>
  <w:style w:type="paragraph" w:customStyle="1" w:styleId="2513B1A35D9F475FB24C4F697143966C6">
    <w:name w:val="2513B1A35D9F475FB24C4F697143966C6"/>
    <w:rsid w:val="005A2F20"/>
    <w:pPr>
      <w:spacing w:before="120" w:after="120" w:line="280" w:lineRule="exact"/>
    </w:pPr>
    <w:rPr>
      <w:rFonts w:ascii="Grotesque MT Std" w:eastAsiaTheme="minorHAnsi" w:hAnsi="Grotesque MT Std"/>
      <w:sz w:val="28"/>
    </w:rPr>
  </w:style>
  <w:style w:type="paragraph" w:customStyle="1" w:styleId="1E9BA07759E543138E23AA49E5DCB0BC2">
    <w:name w:val="1E9BA07759E543138E23AA49E5DCB0BC2"/>
    <w:rsid w:val="005A2F20"/>
    <w:pPr>
      <w:spacing w:before="120" w:after="120" w:line="280" w:lineRule="exact"/>
    </w:pPr>
    <w:rPr>
      <w:rFonts w:ascii="Grotesque MT Std" w:eastAsiaTheme="minorHAnsi" w:hAnsi="Grotesque MT Std"/>
      <w:sz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orthwest Kidney Center-Fistula">
      <a:dk1>
        <a:sysClr val="windowText" lastClr="000000"/>
      </a:dk1>
      <a:lt1>
        <a:sysClr val="window" lastClr="FFFFFF"/>
      </a:lt1>
      <a:dk2>
        <a:srgbClr val="1F497D"/>
      </a:dk2>
      <a:lt2>
        <a:srgbClr val="EEECE1"/>
      </a:lt2>
      <a:accent1>
        <a:srgbClr val="7E8083"/>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
      <a:majorFont>
        <a:latin typeface="Grotesque MT Std Light"/>
        <a:ea typeface=""/>
        <a:cs typeface=""/>
      </a:majorFont>
      <a:minorFont>
        <a:latin typeface="Grotesque M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83E763C-3438-4F65-9DC0-93401003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Kirkland Fax Cover</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A Gepner</dc:creator>
  <cp:lastModifiedBy>Elizabeth Torres</cp:lastModifiedBy>
  <cp:revision>2</cp:revision>
  <dcterms:created xsi:type="dcterms:W3CDTF">2018-02-05T19:16:00Z</dcterms:created>
  <dcterms:modified xsi:type="dcterms:W3CDTF">2018-02-05T19:16:00Z</dcterms:modified>
</cp:coreProperties>
</file>